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8E067" w14:textId="77777777" w:rsidR="004D4098" w:rsidRPr="003307AE" w:rsidRDefault="00895AF0" w:rsidP="00173C4A">
      <w:pPr>
        <w:pStyle w:val="berschrift2"/>
        <w:overflowPunct/>
        <w:autoSpaceDE/>
        <w:autoSpaceDN/>
        <w:adjustRightInd/>
        <w:spacing w:before="0" w:after="0"/>
        <w:textAlignment w:val="auto"/>
        <w:rPr>
          <w:rFonts w:ascii="Bookman Old Style" w:hAnsi="Bookman Old Style"/>
          <w:sz w:val="60"/>
          <w:szCs w:val="60"/>
        </w:rPr>
      </w:pPr>
      <w:bookmarkStart w:id="0" w:name="sipagel"/>
      <w:r w:rsidRPr="003307AE">
        <w:rPr>
          <w:rFonts w:ascii="Bookman Old Style" w:hAnsi="Bookman Old Style"/>
          <w:noProof/>
          <w:sz w:val="60"/>
          <w:szCs w:val="60"/>
        </w:rPr>
        <w:t>Gemeinde Emtmannsberg</w:t>
      </w:r>
    </w:p>
    <w:p w14:paraId="1325AD88" w14:textId="77777777" w:rsidR="00173C4A" w:rsidRDefault="00173C4A">
      <w:pPr>
        <w:tabs>
          <w:tab w:val="left" w:pos="6521"/>
        </w:tabs>
        <w:overflowPunct/>
        <w:autoSpaceDE/>
        <w:autoSpaceDN/>
        <w:adjustRightInd/>
        <w:textAlignment w:val="auto"/>
        <w:rPr>
          <w:b/>
          <w:caps/>
          <w:szCs w:val="22"/>
          <w:u w:val="single"/>
        </w:rPr>
      </w:pPr>
    </w:p>
    <w:p w14:paraId="277EF347" w14:textId="77777777" w:rsidR="00E82312" w:rsidRDefault="00895AF0" w:rsidP="00E82312">
      <w:pPr>
        <w:tabs>
          <w:tab w:val="right" w:pos="9356"/>
        </w:tabs>
      </w:pPr>
      <w:r w:rsidRPr="0093080A">
        <w:rPr>
          <w:noProof/>
        </w:rPr>
        <w:t>E I/1 – 024 - SO</w:t>
      </w:r>
      <w:r w:rsidR="00E82312">
        <w:tab/>
        <w:t xml:space="preserve">Weidenberg, </w:t>
      </w:r>
      <w:r w:rsidR="00E82312" w:rsidRPr="00E82312">
        <w:fldChar w:fldCharType="begin"/>
      </w:r>
      <w:r w:rsidR="00E82312" w:rsidRPr="00E82312">
        <w:instrText xml:space="preserve"> CREATEDATE  \@ "dd.MM.yyyy"  \* MERGEFORMAT </w:instrText>
      </w:r>
      <w:r w:rsidR="00E82312" w:rsidRPr="00E82312">
        <w:fldChar w:fldCharType="separate"/>
      </w:r>
      <w:r>
        <w:rPr>
          <w:noProof/>
        </w:rPr>
        <w:t>30.01.2026</w:t>
      </w:r>
      <w:r w:rsidR="00E82312" w:rsidRPr="00E82312">
        <w:fldChar w:fldCharType="end"/>
      </w:r>
    </w:p>
    <w:p w14:paraId="4C47BF76" w14:textId="77777777" w:rsidR="00173C4A" w:rsidRDefault="00173C4A">
      <w:pPr>
        <w:tabs>
          <w:tab w:val="left" w:pos="6521"/>
        </w:tabs>
        <w:overflowPunct/>
        <w:autoSpaceDE/>
        <w:autoSpaceDN/>
        <w:adjustRightInd/>
        <w:textAlignment w:val="auto"/>
        <w:rPr>
          <w:b/>
          <w:caps/>
          <w:szCs w:val="22"/>
          <w:u w:val="single"/>
        </w:rPr>
      </w:pPr>
    </w:p>
    <w:bookmarkEnd w:id="0"/>
    <w:p w14:paraId="7788F572" w14:textId="77777777" w:rsidR="00173C4A" w:rsidRDefault="00173C4A">
      <w:pPr>
        <w:tabs>
          <w:tab w:val="left" w:pos="6521"/>
        </w:tabs>
        <w:overflowPunct/>
        <w:autoSpaceDE/>
        <w:autoSpaceDN/>
        <w:adjustRightInd/>
        <w:textAlignment w:val="auto"/>
        <w:rPr>
          <w:b/>
          <w:caps/>
          <w:szCs w:val="22"/>
          <w:u w:val="single"/>
        </w:rPr>
      </w:pPr>
    </w:p>
    <w:p w14:paraId="5C3CFF9D" w14:textId="77777777" w:rsidR="004D4098" w:rsidRDefault="004D4098">
      <w:pPr>
        <w:tabs>
          <w:tab w:val="left" w:pos="6521"/>
        </w:tabs>
        <w:overflowPunct/>
        <w:autoSpaceDE/>
        <w:autoSpaceDN/>
        <w:adjustRightInd/>
        <w:textAlignment w:val="auto"/>
        <w:rPr>
          <w:b/>
          <w:caps/>
          <w:szCs w:val="22"/>
          <w:u w:val="single"/>
        </w:rPr>
      </w:pPr>
    </w:p>
    <w:p w14:paraId="2B2704C6" w14:textId="77777777" w:rsidR="00E82312" w:rsidRDefault="00E82312">
      <w:pPr>
        <w:tabs>
          <w:tab w:val="left" w:pos="6521"/>
        </w:tabs>
        <w:overflowPunct/>
        <w:autoSpaceDE/>
        <w:autoSpaceDN/>
        <w:adjustRightInd/>
        <w:textAlignment w:val="auto"/>
        <w:rPr>
          <w:b/>
          <w:caps/>
          <w:szCs w:val="22"/>
          <w:u w:val="single"/>
        </w:rPr>
      </w:pPr>
    </w:p>
    <w:p w14:paraId="12EEF87F" w14:textId="77777777" w:rsidR="00E82312" w:rsidRDefault="00E82312">
      <w:pPr>
        <w:tabs>
          <w:tab w:val="left" w:pos="6521"/>
        </w:tabs>
        <w:overflowPunct/>
        <w:autoSpaceDE/>
        <w:autoSpaceDN/>
        <w:adjustRightInd/>
        <w:textAlignment w:val="auto"/>
        <w:rPr>
          <w:b/>
          <w:caps/>
          <w:szCs w:val="22"/>
          <w:u w:val="single"/>
        </w:rPr>
      </w:pPr>
    </w:p>
    <w:p w14:paraId="74BFEE6F" w14:textId="77777777" w:rsidR="00E82312" w:rsidRDefault="00E82312">
      <w:pPr>
        <w:tabs>
          <w:tab w:val="left" w:pos="6521"/>
        </w:tabs>
        <w:overflowPunct/>
        <w:autoSpaceDE/>
        <w:autoSpaceDN/>
        <w:adjustRightInd/>
        <w:textAlignment w:val="auto"/>
        <w:rPr>
          <w:b/>
          <w:caps/>
          <w:szCs w:val="22"/>
          <w:u w:val="single"/>
        </w:rPr>
      </w:pPr>
    </w:p>
    <w:p w14:paraId="022B116A" w14:textId="77777777" w:rsidR="00E82312" w:rsidRDefault="00E82312">
      <w:pPr>
        <w:tabs>
          <w:tab w:val="left" w:pos="6521"/>
        </w:tabs>
        <w:overflowPunct/>
        <w:autoSpaceDE/>
        <w:autoSpaceDN/>
        <w:adjustRightInd/>
        <w:textAlignment w:val="auto"/>
        <w:rPr>
          <w:b/>
          <w:caps/>
          <w:szCs w:val="22"/>
          <w:u w:val="single"/>
        </w:rPr>
      </w:pPr>
    </w:p>
    <w:p w14:paraId="4947B100" w14:textId="77777777" w:rsidR="004D4098" w:rsidRPr="00953E30" w:rsidRDefault="00F30EA4">
      <w:pPr>
        <w:tabs>
          <w:tab w:val="left" w:pos="6521"/>
        </w:tabs>
        <w:overflowPunct/>
        <w:autoSpaceDE/>
        <w:autoSpaceDN/>
        <w:adjustRightInd/>
        <w:jc w:val="center"/>
        <w:textAlignment w:val="auto"/>
        <w:rPr>
          <w:b/>
          <w:caps/>
          <w:spacing w:val="40"/>
          <w:sz w:val="28"/>
          <w:szCs w:val="28"/>
          <w:u w:val="single"/>
        </w:rPr>
      </w:pPr>
      <w:r>
        <w:rPr>
          <w:b/>
          <w:caps/>
          <w:spacing w:val="40"/>
          <w:sz w:val="28"/>
          <w:szCs w:val="28"/>
          <w:u w:val="single"/>
        </w:rPr>
        <w:t>bekanntmachung</w:t>
      </w:r>
    </w:p>
    <w:p w14:paraId="5E5E2E42" w14:textId="77777777" w:rsidR="004D4098" w:rsidRDefault="004D4098">
      <w:pPr>
        <w:tabs>
          <w:tab w:val="left" w:pos="6521"/>
        </w:tabs>
        <w:overflowPunct/>
        <w:autoSpaceDE/>
        <w:autoSpaceDN/>
        <w:adjustRightInd/>
        <w:jc w:val="center"/>
        <w:textAlignment w:val="auto"/>
        <w:rPr>
          <w:b/>
        </w:rPr>
      </w:pPr>
    </w:p>
    <w:p w14:paraId="5E2181FA" w14:textId="77777777" w:rsidR="00E82312" w:rsidRDefault="00E82312">
      <w:pPr>
        <w:tabs>
          <w:tab w:val="left" w:pos="6521"/>
        </w:tabs>
        <w:overflowPunct/>
        <w:autoSpaceDE/>
        <w:autoSpaceDN/>
        <w:adjustRightInd/>
        <w:jc w:val="center"/>
        <w:textAlignment w:val="auto"/>
        <w:rPr>
          <w:b/>
        </w:rPr>
      </w:pPr>
    </w:p>
    <w:p w14:paraId="46843228" w14:textId="77777777" w:rsidR="004D4098" w:rsidRDefault="00E82312" w:rsidP="00E82312">
      <w:pPr>
        <w:rPr>
          <w:szCs w:val="22"/>
        </w:rPr>
      </w:pPr>
      <w:r>
        <w:rPr>
          <w:szCs w:val="22"/>
        </w:rPr>
        <w:t>A</w:t>
      </w:r>
      <w:r w:rsidR="004D4098" w:rsidRPr="00E82312">
        <w:rPr>
          <w:szCs w:val="22"/>
        </w:rPr>
        <w:t xml:space="preserve">m </w:t>
      </w:r>
      <w:r w:rsidR="00895AF0" w:rsidRPr="0093080A">
        <w:rPr>
          <w:noProof/>
          <w:szCs w:val="22"/>
        </w:rPr>
        <w:t>Mittwoch</w:t>
      </w:r>
      <w:r w:rsidR="00287A71">
        <w:rPr>
          <w:szCs w:val="22"/>
        </w:rPr>
        <w:t>,</w:t>
      </w:r>
      <w:r w:rsidR="004D4098" w:rsidRPr="00E82312">
        <w:rPr>
          <w:szCs w:val="22"/>
        </w:rPr>
        <w:t xml:space="preserve"> </w:t>
      </w:r>
      <w:bookmarkStart w:id="1" w:name="sidat"/>
      <w:r w:rsidR="00895AF0" w:rsidRPr="0093080A">
        <w:rPr>
          <w:noProof/>
          <w:szCs w:val="22"/>
        </w:rPr>
        <w:t>04.02.2026</w:t>
      </w:r>
      <w:bookmarkEnd w:id="1"/>
      <w:r w:rsidR="004D4098" w:rsidRPr="00E82312">
        <w:rPr>
          <w:szCs w:val="22"/>
        </w:rPr>
        <w:t xml:space="preserve">, </w:t>
      </w:r>
      <w:r w:rsidR="009B7F6D">
        <w:rPr>
          <w:szCs w:val="22"/>
        </w:rPr>
        <w:t xml:space="preserve">findet </w:t>
      </w:r>
      <w:r w:rsidR="004D4098" w:rsidRPr="00E82312">
        <w:rPr>
          <w:szCs w:val="22"/>
        </w:rPr>
        <w:t xml:space="preserve">um </w:t>
      </w:r>
      <w:r w:rsidR="00895AF0" w:rsidRPr="0093080A">
        <w:rPr>
          <w:noProof/>
          <w:szCs w:val="22"/>
        </w:rPr>
        <w:t>20:00</w:t>
      </w:r>
      <w:r w:rsidR="004D4098" w:rsidRPr="00E82312">
        <w:rPr>
          <w:szCs w:val="22"/>
        </w:rPr>
        <w:t xml:space="preserve"> Uhr </w:t>
      </w:r>
      <w:r w:rsidR="00895AF0" w:rsidRPr="0093080A">
        <w:rPr>
          <w:noProof/>
          <w:szCs w:val="22"/>
        </w:rPr>
        <w:t>im Sitzungssaal des Schlosses Emtmannsberg</w:t>
      </w:r>
      <w:r w:rsidRPr="00E82312">
        <w:rPr>
          <w:szCs w:val="22"/>
        </w:rPr>
        <w:t xml:space="preserve"> eine öffentliche </w:t>
      </w:r>
      <w:bookmarkStart w:id="2" w:name="sitext"/>
      <w:r w:rsidR="00895AF0" w:rsidRPr="0093080A">
        <w:rPr>
          <w:noProof/>
          <w:szCs w:val="22"/>
        </w:rPr>
        <w:t>Sitzung des Gemeinderates Emtmannsberg</w:t>
      </w:r>
      <w:bookmarkEnd w:id="2"/>
      <w:r w:rsidR="004565F7">
        <w:rPr>
          <w:szCs w:val="22"/>
        </w:rPr>
        <w:t xml:space="preserve"> statt</w:t>
      </w:r>
      <w:r w:rsidR="004D4098" w:rsidRPr="00E82312">
        <w:rPr>
          <w:szCs w:val="22"/>
        </w:rPr>
        <w:t>.</w:t>
      </w:r>
    </w:p>
    <w:p w14:paraId="5884F64E" w14:textId="77777777" w:rsidR="00920852" w:rsidRPr="00E82312" w:rsidRDefault="00920852" w:rsidP="00E82312">
      <w:pPr>
        <w:rPr>
          <w:szCs w:val="22"/>
        </w:rPr>
      </w:pPr>
    </w:p>
    <w:p w14:paraId="7FE9FD00" w14:textId="77777777" w:rsidR="00920852" w:rsidRPr="00D6651F" w:rsidRDefault="00920852" w:rsidP="00920852">
      <w:pPr>
        <w:rPr>
          <w:szCs w:val="22"/>
        </w:rPr>
      </w:pPr>
      <w:r w:rsidRPr="00D6651F">
        <w:rPr>
          <w:szCs w:val="22"/>
        </w:rPr>
        <w:t xml:space="preserve">Die Sitzung wird hiermit öffentlich bekannt gemacht. </w:t>
      </w:r>
    </w:p>
    <w:p w14:paraId="4E9BF411" w14:textId="77777777" w:rsidR="004D4098" w:rsidRPr="00E82312" w:rsidRDefault="004D4098" w:rsidP="00E82312">
      <w:pPr>
        <w:rPr>
          <w:szCs w:val="22"/>
        </w:rPr>
      </w:pPr>
    </w:p>
    <w:p w14:paraId="4FEF0ECF" w14:textId="77777777" w:rsidR="00895AF0" w:rsidRDefault="00895AF0" w:rsidP="00C85925">
      <w:pPr>
        <w:rPr>
          <w:b/>
          <w:i/>
        </w:rPr>
      </w:pPr>
      <w:bookmarkStart w:id="3" w:name="BM_TEXT1"/>
      <w:r>
        <w:rPr>
          <w:b/>
          <w:i/>
        </w:rPr>
        <w:t>19:50 Uhr  F r a g e s t u n d e  der Bürger zu Tagesordnungspunkten der öffentlichen Sitzung</w:t>
      </w:r>
    </w:p>
    <w:p w14:paraId="211804DA" w14:textId="77777777" w:rsidR="00895AF0" w:rsidRDefault="00895AF0"/>
    <w:bookmarkEnd w:id="3"/>
    <w:p w14:paraId="317ED705" w14:textId="77777777" w:rsidR="00BC1942" w:rsidRDefault="00BC1942">
      <w:pPr>
        <w:tabs>
          <w:tab w:val="left" w:pos="6521"/>
        </w:tabs>
        <w:overflowPunct/>
        <w:autoSpaceDE/>
        <w:autoSpaceDN/>
        <w:adjustRightInd/>
        <w:textAlignment w:val="auto"/>
      </w:pPr>
    </w:p>
    <w:tbl>
      <w:tblPr>
        <w:tblW w:w="971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60"/>
        <w:gridCol w:w="8850"/>
      </w:tblGrid>
      <w:tr w:rsidR="00895AF0" w:rsidRPr="002D689B" w14:paraId="554BE4B8" w14:textId="77777777">
        <w:tc>
          <w:tcPr>
            <w:tcW w:w="860" w:type="dxa"/>
          </w:tcPr>
          <w:p w14:paraId="6A0B9AA7" w14:textId="77777777" w:rsidR="00895AF0" w:rsidRPr="002D689B" w:rsidRDefault="00895AF0">
            <w:pPr>
              <w:rPr>
                <w:szCs w:val="22"/>
              </w:rPr>
            </w:pPr>
            <w:r>
              <w:rPr>
                <w:szCs w:val="22"/>
              </w:rPr>
              <w:t>1</w:t>
            </w:r>
            <w:r w:rsidRPr="002D689B">
              <w:rPr>
                <w:szCs w:val="22"/>
              </w:rPr>
              <w:t>.</w:t>
            </w:r>
          </w:p>
        </w:tc>
        <w:tc>
          <w:tcPr>
            <w:tcW w:w="8850" w:type="dxa"/>
          </w:tcPr>
          <w:p w14:paraId="5A38EF94" w14:textId="77777777" w:rsidR="00895AF0" w:rsidRPr="002D689B" w:rsidRDefault="00895AF0">
            <w:pPr>
              <w:rPr>
                <w:szCs w:val="22"/>
              </w:rPr>
            </w:pPr>
            <w:r>
              <w:rPr>
                <w:szCs w:val="22"/>
              </w:rPr>
              <w:t>Genehmigung der Niederschrift über die öffentliche Sitzung des Gemeinderates Emtmannsberg am 10.12.2025</w:t>
            </w:r>
            <w:r w:rsidRPr="002D689B">
              <w:rPr>
                <w:szCs w:val="22"/>
              </w:rPr>
              <w:t xml:space="preserve"> </w:t>
            </w:r>
          </w:p>
        </w:tc>
      </w:tr>
      <w:tr w:rsidR="00895AF0" w:rsidRPr="002D689B" w14:paraId="7270E400" w14:textId="77777777">
        <w:tc>
          <w:tcPr>
            <w:tcW w:w="860" w:type="dxa"/>
          </w:tcPr>
          <w:p w14:paraId="5B924C85" w14:textId="77777777" w:rsidR="00895AF0" w:rsidRPr="002D689B" w:rsidRDefault="00895AF0">
            <w:pPr>
              <w:rPr>
                <w:szCs w:val="22"/>
              </w:rPr>
            </w:pPr>
          </w:p>
        </w:tc>
        <w:tc>
          <w:tcPr>
            <w:tcW w:w="8850" w:type="dxa"/>
          </w:tcPr>
          <w:p w14:paraId="168E76D1" w14:textId="77777777" w:rsidR="00895AF0" w:rsidRPr="002D689B" w:rsidRDefault="00895AF0">
            <w:pPr>
              <w:rPr>
                <w:szCs w:val="22"/>
              </w:rPr>
            </w:pPr>
          </w:p>
        </w:tc>
      </w:tr>
      <w:tr w:rsidR="00895AF0" w:rsidRPr="002D689B" w14:paraId="2057660D" w14:textId="77777777">
        <w:tc>
          <w:tcPr>
            <w:tcW w:w="860" w:type="dxa"/>
          </w:tcPr>
          <w:p w14:paraId="6FE7B70D" w14:textId="77777777" w:rsidR="00895AF0" w:rsidRPr="002D689B" w:rsidRDefault="00895AF0">
            <w:pPr>
              <w:rPr>
                <w:szCs w:val="22"/>
              </w:rPr>
            </w:pPr>
            <w:r>
              <w:rPr>
                <w:szCs w:val="22"/>
              </w:rPr>
              <w:t>2</w:t>
            </w:r>
            <w:r w:rsidRPr="002D689B">
              <w:rPr>
                <w:szCs w:val="22"/>
              </w:rPr>
              <w:t>.</w:t>
            </w:r>
          </w:p>
        </w:tc>
        <w:tc>
          <w:tcPr>
            <w:tcW w:w="8850" w:type="dxa"/>
          </w:tcPr>
          <w:p w14:paraId="6C5F6237" w14:textId="77777777" w:rsidR="003307AE" w:rsidRDefault="00895AF0">
            <w:pPr>
              <w:rPr>
                <w:szCs w:val="22"/>
              </w:rPr>
            </w:pPr>
            <w:r>
              <w:rPr>
                <w:szCs w:val="22"/>
              </w:rPr>
              <w:t xml:space="preserve">Bekanntgabe der freigegebenen Tagesordnungspunkte aus nichtöffentlicher Sitzung </w:t>
            </w:r>
          </w:p>
          <w:p w14:paraId="27667306" w14:textId="5B79D7F9" w:rsidR="00895AF0" w:rsidRPr="002D689B" w:rsidRDefault="00895AF0">
            <w:pPr>
              <w:rPr>
                <w:szCs w:val="22"/>
              </w:rPr>
            </w:pPr>
            <w:r>
              <w:rPr>
                <w:szCs w:val="22"/>
              </w:rPr>
              <w:t>am 01.10.2025</w:t>
            </w:r>
            <w:r w:rsidRPr="002D689B">
              <w:rPr>
                <w:szCs w:val="22"/>
              </w:rPr>
              <w:t xml:space="preserve"> </w:t>
            </w:r>
          </w:p>
        </w:tc>
      </w:tr>
      <w:tr w:rsidR="00895AF0" w:rsidRPr="002D689B" w14:paraId="3353ED7B" w14:textId="77777777">
        <w:tc>
          <w:tcPr>
            <w:tcW w:w="860" w:type="dxa"/>
          </w:tcPr>
          <w:p w14:paraId="53F2D564" w14:textId="77777777" w:rsidR="00895AF0" w:rsidRPr="002D689B" w:rsidRDefault="00895AF0">
            <w:pPr>
              <w:rPr>
                <w:szCs w:val="22"/>
              </w:rPr>
            </w:pPr>
          </w:p>
        </w:tc>
        <w:tc>
          <w:tcPr>
            <w:tcW w:w="8850" w:type="dxa"/>
          </w:tcPr>
          <w:p w14:paraId="25F140E9" w14:textId="77777777" w:rsidR="00895AF0" w:rsidRPr="002D689B" w:rsidRDefault="00895AF0">
            <w:pPr>
              <w:rPr>
                <w:szCs w:val="22"/>
              </w:rPr>
            </w:pPr>
          </w:p>
        </w:tc>
      </w:tr>
      <w:tr w:rsidR="00895AF0" w:rsidRPr="002D689B" w14:paraId="080203C7" w14:textId="77777777">
        <w:tc>
          <w:tcPr>
            <w:tcW w:w="860" w:type="dxa"/>
          </w:tcPr>
          <w:p w14:paraId="35CA626C" w14:textId="77777777" w:rsidR="00895AF0" w:rsidRPr="002D689B" w:rsidRDefault="00895AF0">
            <w:pPr>
              <w:rPr>
                <w:szCs w:val="22"/>
              </w:rPr>
            </w:pPr>
            <w:r>
              <w:rPr>
                <w:szCs w:val="22"/>
              </w:rPr>
              <w:t>3</w:t>
            </w:r>
            <w:r w:rsidRPr="002D689B">
              <w:rPr>
                <w:szCs w:val="22"/>
              </w:rPr>
              <w:t>.</w:t>
            </w:r>
          </w:p>
        </w:tc>
        <w:tc>
          <w:tcPr>
            <w:tcW w:w="8850" w:type="dxa"/>
          </w:tcPr>
          <w:p w14:paraId="302EA1CD" w14:textId="77777777" w:rsidR="00895AF0" w:rsidRPr="002D689B" w:rsidRDefault="00895AF0">
            <w:pPr>
              <w:rPr>
                <w:szCs w:val="22"/>
              </w:rPr>
            </w:pPr>
            <w:r>
              <w:rPr>
                <w:szCs w:val="22"/>
              </w:rPr>
              <w:t>Kinderpflegeausbildung - Kooperation KiPrax</w:t>
            </w:r>
            <w:r w:rsidRPr="002D689B">
              <w:rPr>
                <w:szCs w:val="22"/>
              </w:rPr>
              <w:t xml:space="preserve"> </w:t>
            </w:r>
          </w:p>
        </w:tc>
      </w:tr>
      <w:tr w:rsidR="00895AF0" w:rsidRPr="002D689B" w14:paraId="7D35C8EF" w14:textId="77777777">
        <w:tc>
          <w:tcPr>
            <w:tcW w:w="860" w:type="dxa"/>
          </w:tcPr>
          <w:p w14:paraId="505795A6" w14:textId="77777777" w:rsidR="00895AF0" w:rsidRPr="002D689B" w:rsidRDefault="00895AF0">
            <w:pPr>
              <w:rPr>
                <w:szCs w:val="22"/>
              </w:rPr>
            </w:pPr>
          </w:p>
        </w:tc>
        <w:tc>
          <w:tcPr>
            <w:tcW w:w="8850" w:type="dxa"/>
          </w:tcPr>
          <w:p w14:paraId="4B14EF86" w14:textId="77777777" w:rsidR="00895AF0" w:rsidRPr="002D689B" w:rsidRDefault="00895AF0">
            <w:pPr>
              <w:rPr>
                <w:szCs w:val="22"/>
              </w:rPr>
            </w:pPr>
          </w:p>
        </w:tc>
      </w:tr>
      <w:tr w:rsidR="00895AF0" w:rsidRPr="002D689B" w14:paraId="4A8ECF24" w14:textId="77777777">
        <w:tc>
          <w:tcPr>
            <w:tcW w:w="860" w:type="dxa"/>
          </w:tcPr>
          <w:p w14:paraId="136A7030" w14:textId="77777777" w:rsidR="00895AF0" w:rsidRPr="002D689B" w:rsidRDefault="00895AF0">
            <w:pPr>
              <w:rPr>
                <w:szCs w:val="22"/>
              </w:rPr>
            </w:pPr>
            <w:r>
              <w:rPr>
                <w:szCs w:val="22"/>
              </w:rPr>
              <w:t>4</w:t>
            </w:r>
            <w:r w:rsidRPr="002D689B">
              <w:rPr>
                <w:szCs w:val="22"/>
              </w:rPr>
              <w:t>.</w:t>
            </w:r>
          </w:p>
        </w:tc>
        <w:tc>
          <w:tcPr>
            <w:tcW w:w="8850" w:type="dxa"/>
          </w:tcPr>
          <w:p w14:paraId="755EA28C" w14:textId="77777777" w:rsidR="00895AF0" w:rsidRPr="002D689B" w:rsidRDefault="00895AF0">
            <w:pPr>
              <w:rPr>
                <w:szCs w:val="22"/>
              </w:rPr>
            </w:pPr>
            <w:r>
              <w:rPr>
                <w:szCs w:val="22"/>
              </w:rPr>
              <w:t>Umriss Gemeindezentrum BA1B, Vorstellung der Planung</w:t>
            </w:r>
            <w:r w:rsidRPr="002D689B">
              <w:rPr>
                <w:szCs w:val="22"/>
              </w:rPr>
              <w:t xml:space="preserve"> </w:t>
            </w:r>
          </w:p>
        </w:tc>
      </w:tr>
      <w:tr w:rsidR="00895AF0" w:rsidRPr="002D689B" w14:paraId="390F24E5" w14:textId="77777777">
        <w:tc>
          <w:tcPr>
            <w:tcW w:w="860" w:type="dxa"/>
          </w:tcPr>
          <w:p w14:paraId="63AD82B3" w14:textId="77777777" w:rsidR="00895AF0" w:rsidRPr="002D689B" w:rsidRDefault="00895AF0">
            <w:pPr>
              <w:rPr>
                <w:szCs w:val="22"/>
              </w:rPr>
            </w:pPr>
          </w:p>
        </w:tc>
        <w:tc>
          <w:tcPr>
            <w:tcW w:w="8850" w:type="dxa"/>
          </w:tcPr>
          <w:p w14:paraId="127BF914" w14:textId="77777777" w:rsidR="00895AF0" w:rsidRPr="002D689B" w:rsidRDefault="00895AF0">
            <w:pPr>
              <w:rPr>
                <w:szCs w:val="22"/>
              </w:rPr>
            </w:pPr>
          </w:p>
        </w:tc>
      </w:tr>
      <w:tr w:rsidR="00895AF0" w:rsidRPr="002D689B" w14:paraId="76CB8A9A" w14:textId="77777777">
        <w:tc>
          <w:tcPr>
            <w:tcW w:w="860" w:type="dxa"/>
          </w:tcPr>
          <w:p w14:paraId="15073A9D" w14:textId="77777777" w:rsidR="00895AF0" w:rsidRPr="002D689B" w:rsidRDefault="00895AF0">
            <w:pPr>
              <w:rPr>
                <w:szCs w:val="22"/>
              </w:rPr>
            </w:pPr>
            <w:r>
              <w:rPr>
                <w:szCs w:val="22"/>
              </w:rPr>
              <w:t>5</w:t>
            </w:r>
            <w:r w:rsidRPr="002D689B">
              <w:rPr>
                <w:szCs w:val="22"/>
              </w:rPr>
              <w:t>.</w:t>
            </w:r>
          </w:p>
        </w:tc>
        <w:tc>
          <w:tcPr>
            <w:tcW w:w="8850" w:type="dxa"/>
          </w:tcPr>
          <w:p w14:paraId="51604F35" w14:textId="77777777" w:rsidR="00895AF0" w:rsidRPr="002D689B" w:rsidRDefault="00895AF0">
            <w:pPr>
              <w:rPr>
                <w:szCs w:val="22"/>
              </w:rPr>
            </w:pPr>
            <w:r>
              <w:rPr>
                <w:szCs w:val="22"/>
              </w:rPr>
              <w:t>Prüfung Erlass einer Hundehalteverordnung für das Gemeindegebiet Emtmannsberg</w:t>
            </w:r>
            <w:r w:rsidRPr="002D689B">
              <w:rPr>
                <w:szCs w:val="22"/>
              </w:rPr>
              <w:t xml:space="preserve"> </w:t>
            </w:r>
          </w:p>
        </w:tc>
      </w:tr>
      <w:tr w:rsidR="00895AF0" w:rsidRPr="002D689B" w14:paraId="573CA3E0" w14:textId="77777777">
        <w:tc>
          <w:tcPr>
            <w:tcW w:w="860" w:type="dxa"/>
          </w:tcPr>
          <w:p w14:paraId="79913ACA" w14:textId="77777777" w:rsidR="00895AF0" w:rsidRPr="002D689B" w:rsidRDefault="00895AF0">
            <w:pPr>
              <w:rPr>
                <w:szCs w:val="22"/>
              </w:rPr>
            </w:pPr>
          </w:p>
        </w:tc>
        <w:tc>
          <w:tcPr>
            <w:tcW w:w="8850" w:type="dxa"/>
          </w:tcPr>
          <w:p w14:paraId="53895988" w14:textId="77777777" w:rsidR="00895AF0" w:rsidRPr="002D689B" w:rsidRDefault="00895AF0">
            <w:pPr>
              <w:rPr>
                <w:szCs w:val="22"/>
              </w:rPr>
            </w:pPr>
          </w:p>
        </w:tc>
      </w:tr>
      <w:tr w:rsidR="00895AF0" w:rsidRPr="002D689B" w14:paraId="131459F5" w14:textId="77777777">
        <w:tc>
          <w:tcPr>
            <w:tcW w:w="860" w:type="dxa"/>
          </w:tcPr>
          <w:p w14:paraId="4C67B0AD" w14:textId="77777777" w:rsidR="00895AF0" w:rsidRPr="002D689B" w:rsidRDefault="00895AF0">
            <w:pPr>
              <w:rPr>
                <w:szCs w:val="22"/>
              </w:rPr>
            </w:pPr>
            <w:r>
              <w:rPr>
                <w:szCs w:val="22"/>
              </w:rPr>
              <w:t>6</w:t>
            </w:r>
            <w:r w:rsidRPr="002D689B">
              <w:rPr>
                <w:szCs w:val="22"/>
              </w:rPr>
              <w:t>.</w:t>
            </w:r>
          </w:p>
        </w:tc>
        <w:tc>
          <w:tcPr>
            <w:tcW w:w="8850" w:type="dxa"/>
          </w:tcPr>
          <w:p w14:paraId="40F1B0B1" w14:textId="77777777" w:rsidR="00895AF0" w:rsidRPr="002D689B" w:rsidRDefault="00895AF0">
            <w:pPr>
              <w:rPr>
                <w:szCs w:val="22"/>
              </w:rPr>
            </w:pPr>
            <w:r>
              <w:rPr>
                <w:szCs w:val="22"/>
              </w:rPr>
              <w:t>Bekanntgaben</w:t>
            </w:r>
            <w:r w:rsidRPr="002D689B">
              <w:rPr>
                <w:szCs w:val="22"/>
              </w:rPr>
              <w:t xml:space="preserve"> </w:t>
            </w:r>
          </w:p>
        </w:tc>
      </w:tr>
      <w:tr w:rsidR="00895AF0" w:rsidRPr="002D689B" w14:paraId="01E7F6DF" w14:textId="77777777">
        <w:tc>
          <w:tcPr>
            <w:tcW w:w="860" w:type="dxa"/>
          </w:tcPr>
          <w:p w14:paraId="0ECBD5D0" w14:textId="77777777" w:rsidR="00895AF0" w:rsidRPr="002D689B" w:rsidRDefault="00895AF0">
            <w:pPr>
              <w:rPr>
                <w:szCs w:val="22"/>
              </w:rPr>
            </w:pPr>
          </w:p>
        </w:tc>
        <w:tc>
          <w:tcPr>
            <w:tcW w:w="8850" w:type="dxa"/>
          </w:tcPr>
          <w:p w14:paraId="3CD63CD1" w14:textId="77777777" w:rsidR="00895AF0" w:rsidRPr="002D689B" w:rsidRDefault="00895AF0">
            <w:pPr>
              <w:rPr>
                <w:szCs w:val="22"/>
              </w:rPr>
            </w:pPr>
          </w:p>
        </w:tc>
      </w:tr>
      <w:tr w:rsidR="00895AF0" w:rsidRPr="002D689B" w14:paraId="583E86FF" w14:textId="77777777">
        <w:tc>
          <w:tcPr>
            <w:tcW w:w="860" w:type="dxa"/>
          </w:tcPr>
          <w:p w14:paraId="3AF66D6D" w14:textId="77777777" w:rsidR="00895AF0" w:rsidRPr="002D689B" w:rsidRDefault="00895AF0">
            <w:pPr>
              <w:rPr>
                <w:szCs w:val="22"/>
              </w:rPr>
            </w:pPr>
            <w:r>
              <w:rPr>
                <w:szCs w:val="22"/>
              </w:rPr>
              <w:t>7</w:t>
            </w:r>
            <w:r w:rsidRPr="002D689B">
              <w:rPr>
                <w:szCs w:val="22"/>
              </w:rPr>
              <w:t>.</w:t>
            </w:r>
          </w:p>
        </w:tc>
        <w:tc>
          <w:tcPr>
            <w:tcW w:w="8850" w:type="dxa"/>
          </w:tcPr>
          <w:p w14:paraId="1AD0D315" w14:textId="77777777" w:rsidR="00895AF0" w:rsidRPr="002D689B" w:rsidRDefault="00895AF0">
            <w:pPr>
              <w:rPr>
                <w:szCs w:val="22"/>
              </w:rPr>
            </w:pPr>
            <w:bookmarkStart w:id="4" w:name="Text"/>
            <w:bookmarkStart w:id="5" w:name="Vorlage"/>
            <w:bookmarkEnd w:id="4"/>
            <w:bookmarkEnd w:id="5"/>
            <w:r>
              <w:rPr>
                <w:szCs w:val="22"/>
              </w:rPr>
              <w:t>Fragen und Anregungen</w:t>
            </w:r>
            <w:r w:rsidRPr="002D689B">
              <w:rPr>
                <w:szCs w:val="22"/>
              </w:rPr>
              <w:t xml:space="preserve"> </w:t>
            </w:r>
            <w:bookmarkStart w:id="6" w:name="Zusatzinformation"/>
            <w:bookmarkEnd w:id="6"/>
          </w:p>
        </w:tc>
      </w:tr>
      <w:tr w:rsidR="00895AF0" w:rsidRPr="002D689B" w14:paraId="6D28A6DB" w14:textId="77777777">
        <w:tc>
          <w:tcPr>
            <w:tcW w:w="860" w:type="dxa"/>
          </w:tcPr>
          <w:p w14:paraId="71CDD194" w14:textId="77777777" w:rsidR="00895AF0" w:rsidRPr="002D689B" w:rsidRDefault="00895AF0">
            <w:pPr>
              <w:rPr>
                <w:szCs w:val="22"/>
              </w:rPr>
            </w:pPr>
          </w:p>
        </w:tc>
        <w:tc>
          <w:tcPr>
            <w:tcW w:w="8850" w:type="dxa"/>
          </w:tcPr>
          <w:p w14:paraId="7FEE1F03" w14:textId="77777777" w:rsidR="00895AF0" w:rsidRPr="002D689B" w:rsidRDefault="00895AF0">
            <w:pPr>
              <w:rPr>
                <w:szCs w:val="22"/>
              </w:rPr>
            </w:pPr>
          </w:p>
        </w:tc>
      </w:tr>
    </w:tbl>
    <w:p w14:paraId="4B9607A2" w14:textId="77777777" w:rsidR="004D4098" w:rsidRDefault="004D4098">
      <w:bookmarkStart w:id="7" w:name="Tagesordnung"/>
      <w:bookmarkEnd w:id="7"/>
    </w:p>
    <w:p w14:paraId="55AFB73B" w14:textId="77777777" w:rsidR="006E22A8" w:rsidRPr="00D6651F" w:rsidRDefault="006E22A8">
      <w:pPr>
        <w:rPr>
          <w:szCs w:val="22"/>
        </w:rPr>
      </w:pPr>
    </w:p>
    <w:p w14:paraId="5115230E" w14:textId="4501302D" w:rsidR="006E22A8" w:rsidRPr="00D6651F" w:rsidRDefault="00C0409B" w:rsidP="006E22A8">
      <w:pPr>
        <w:rPr>
          <w:szCs w:val="22"/>
        </w:rPr>
      </w:pPr>
      <w:r>
        <w:rPr>
          <w:noProof/>
          <w:szCs w:val="22"/>
        </w:rPr>
        <w:drawing>
          <wp:inline distT="0" distB="0" distL="0" distR="0" wp14:anchorId="59A21AEB" wp14:editId="15FAA023">
            <wp:extent cx="1630683" cy="396241"/>
            <wp:effectExtent l="0" t="0" r="7620" b="381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3" cy="396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62375" w14:textId="77777777" w:rsidR="006E22A8" w:rsidRDefault="00895AF0" w:rsidP="006E22A8">
      <w:r w:rsidRPr="0093080A">
        <w:rPr>
          <w:noProof/>
        </w:rPr>
        <w:t>Gerhard</w:t>
      </w:r>
      <w:r w:rsidR="006E22A8">
        <w:t xml:space="preserve"> </w:t>
      </w:r>
      <w:r w:rsidRPr="0093080A">
        <w:rPr>
          <w:noProof/>
        </w:rPr>
        <w:t>Herrmannsdörfer</w:t>
      </w:r>
      <w:r w:rsidR="006E22A8">
        <w:t xml:space="preserve"> </w:t>
      </w:r>
    </w:p>
    <w:p w14:paraId="0EEB3452" w14:textId="77777777" w:rsidR="00EB3937" w:rsidRDefault="00895AF0" w:rsidP="00502666">
      <w:r w:rsidRPr="00895AF0">
        <w:rPr>
          <w:noProof/>
          <w:lang w:val="en-GB"/>
        </w:rPr>
        <w:t>Erster Bürgermeister</w:t>
      </w:r>
    </w:p>
    <w:p w14:paraId="7042E815" w14:textId="77777777" w:rsidR="00287A71" w:rsidRDefault="00287A71" w:rsidP="00502666"/>
    <w:p w14:paraId="51CE539B" w14:textId="77777777" w:rsidR="00287A71" w:rsidRDefault="00287A71" w:rsidP="00502666"/>
    <w:p w14:paraId="736A4363" w14:textId="77777777" w:rsidR="00287A71" w:rsidRDefault="00287A71" w:rsidP="00502666"/>
    <w:sectPr w:rsidR="00287A71" w:rsidSect="00173C4A">
      <w:headerReference w:type="default" r:id="rId7"/>
      <w:type w:val="continuous"/>
      <w:pgSz w:w="11907" w:h="16840"/>
      <w:pgMar w:top="709" w:right="850" w:bottom="1661" w:left="1418" w:header="851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CD7CD" w14:textId="77777777" w:rsidR="004B4F33" w:rsidRDefault="004B4F33">
      <w:r>
        <w:separator/>
      </w:r>
    </w:p>
  </w:endnote>
  <w:endnote w:type="continuationSeparator" w:id="0">
    <w:p w14:paraId="66A4EA0F" w14:textId="77777777" w:rsidR="004B4F33" w:rsidRDefault="004B4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ptos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60CF6" w14:textId="77777777" w:rsidR="004B4F33" w:rsidRDefault="004B4F33">
      <w:r>
        <w:separator/>
      </w:r>
    </w:p>
  </w:footnote>
  <w:footnote w:type="continuationSeparator" w:id="0">
    <w:p w14:paraId="1A769A4C" w14:textId="77777777" w:rsidR="004B4F33" w:rsidRDefault="004B4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32B3A" w14:textId="77777777" w:rsidR="00F30EA4" w:rsidRDefault="00F30EA4" w:rsidP="00920852">
    <w:r w:rsidRPr="00920852">
      <w:rPr>
        <w:b/>
        <w:sz w:val="28"/>
        <w:szCs w:val="28"/>
      </w:rPr>
      <w:fldChar w:fldCharType="begin"/>
    </w:r>
    <w:r w:rsidRPr="00920852">
      <w:rPr>
        <w:b/>
        <w:sz w:val="28"/>
        <w:szCs w:val="28"/>
      </w:rPr>
      <w:instrText xml:space="preserve"> REF  sipagel  \* CHARFORMAT  \* MERGEFORMAT </w:instrText>
    </w:r>
    <w:r w:rsidRPr="00920852">
      <w:rPr>
        <w:b/>
        <w:sz w:val="28"/>
        <w:szCs w:val="28"/>
      </w:rPr>
      <w:fldChar w:fldCharType="separate"/>
    </w:r>
    <w:r w:rsidR="00895AF0" w:rsidRPr="00895AF0">
      <w:rPr>
        <w:rFonts w:ascii="Bookman Old Style" w:hAnsi="Bookman Old Style"/>
        <w:b/>
        <w:sz w:val="28"/>
        <w:szCs w:val="28"/>
      </w:rPr>
      <w:t>Gemeinde Emtmannsberg</w:t>
    </w:r>
    <w:r w:rsidRPr="00920852">
      <w:rPr>
        <w:b/>
        <w:sz w:val="28"/>
        <w:szCs w:val="28"/>
      </w:rPr>
      <w:fldChar w:fldCharType="end"/>
    </w:r>
  </w:p>
  <w:p w14:paraId="0ADE3BE5" w14:textId="77777777" w:rsidR="00F30EA4" w:rsidRDefault="00F30EA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AF0"/>
    <w:rsid w:val="00004579"/>
    <w:rsid w:val="000D1C47"/>
    <w:rsid w:val="00141CEF"/>
    <w:rsid w:val="00173C4A"/>
    <w:rsid w:val="002716CA"/>
    <w:rsid w:val="00287A71"/>
    <w:rsid w:val="002C0E34"/>
    <w:rsid w:val="002D218D"/>
    <w:rsid w:val="003307AE"/>
    <w:rsid w:val="00344BC2"/>
    <w:rsid w:val="00360C6D"/>
    <w:rsid w:val="003A235E"/>
    <w:rsid w:val="003D65DE"/>
    <w:rsid w:val="00407506"/>
    <w:rsid w:val="004565F7"/>
    <w:rsid w:val="0045793A"/>
    <w:rsid w:val="00477B35"/>
    <w:rsid w:val="004B4F33"/>
    <w:rsid w:val="004D4098"/>
    <w:rsid w:val="004E1203"/>
    <w:rsid w:val="00502666"/>
    <w:rsid w:val="00542C91"/>
    <w:rsid w:val="00567325"/>
    <w:rsid w:val="00567B15"/>
    <w:rsid w:val="00577053"/>
    <w:rsid w:val="005954A1"/>
    <w:rsid w:val="00602B84"/>
    <w:rsid w:val="00696398"/>
    <w:rsid w:val="006A01CF"/>
    <w:rsid w:val="006E22A8"/>
    <w:rsid w:val="006E348E"/>
    <w:rsid w:val="00712DBD"/>
    <w:rsid w:val="00765D3B"/>
    <w:rsid w:val="00782394"/>
    <w:rsid w:val="007A6C99"/>
    <w:rsid w:val="007E3E73"/>
    <w:rsid w:val="00836236"/>
    <w:rsid w:val="00895AF0"/>
    <w:rsid w:val="00897A7A"/>
    <w:rsid w:val="008A0882"/>
    <w:rsid w:val="00915CA0"/>
    <w:rsid w:val="00920852"/>
    <w:rsid w:val="00944490"/>
    <w:rsid w:val="00953E30"/>
    <w:rsid w:val="009751DD"/>
    <w:rsid w:val="009967C8"/>
    <w:rsid w:val="009A609D"/>
    <w:rsid w:val="009B35CA"/>
    <w:rsid w:val="009B7F6D"/>
    <w:rsid w:val="00A34A4B"/>
    <w:rsid w:val="00A4288B"/>
    <w:rsid w:val="00A540BA"/>
    <w:rsid w:val="00AA7D3E"/>
    <w:rsid w:val="00B51980"/>
    <w:rsid w:val="00B70C92"/>
    <w:rsid w:val="00B84825"/>
    <w:rsid w:val="00B95FFD"/>
    <w:rsid w:val="00BC1942"/>
    <w:rsid w:val="00BE0F84"/>
    <w:rsid w:val="00C0409B"/>
    <w:rsid w:val="00C41D85"/>
    <w:rsid w:val="00D1414F"/>
    <w:rsid w:val="00D31565"/>
    <w:rsid w:val="00D33A9B"/>
    <w:rsid w:val="00D6651F"/>
    <w:rsid w:val="00DE7F80"/>
    <w:rsid w:val="00E64416"/>
    <w:rsid w:val="00E82312"/>
    <w:rsid w:val="00EB3937"/>
    <w:rsid w:val="00EC7585"/>
    <w:rsid w:val="00EF17B7"/>
    <w:rsid w:val="00F24446"/>
    <w:rsid w:val="00F30EA4"/>
    <w:rsid w:val="00F938D6"/>
    <w:rsid w:val="00F9681A"/>
    <w:rsid w:val="00FC0786"/>
    <w:rsid w:val="00FC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AD6EA1"/>
  <w15:chartTrackingRefBased/>
  <w15:docId w15:val="{38C5F967-DC8B-470B-8935-6BD1A8EFB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720" w:after="480"/>
      <w:jc w:val="center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spacing w:before="120" w:after="120"/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semiHidden/>
  </w:style>
  <w:style w:type="paragraph" w:styleId="Unterschrift">
    <w:name w:val="Signature"/>
    <w:basedOn w:val="Standard"/>
    <w:pPr>
      <w:overflowPunct/>
      <w:autoSpaceDE/>
      <w:autoSpaceDN/>
      <w:adjustRightInd/>
      <w:jc w:val="both"/>
      <w:textAlignment w:val="auto"/>
    </w:pPr>
    <w:rPr>
      <w:rFonts w:ascii="Times New Roman" w:hAnsi="Times New Roman"/>
      <w:sz w:val="24"/>
    </w:rPr>
  </w:style>
  <w:style w:type="paragraph" w:styleId="Anrede">
    <w:name w:val="Salutation"/>
    <w:basedOn w:val="Standard"/>
    <w:next w:val="Standard"/>
    <w:pPr>
      <w:overflowPunct/>
      <w:autoSpaceDE/>
      <w:autoSpaceDN/>
      <w:adjustRightInd/>
      <w:spacing w:before="240" w:after="120"/>
      <w:textAlignment w:val="auto"/>
    </w:pPr>
    <w:rPr>
      <w:rFonts w:ascii="Times New Roman" w:hAnsi="Times New Roman"/>
      <w:sz w:val="24"/>
    </w:rPr>
  </w:style>
  <w:style w:type="paragraph" w:customStyle="1" w:styleId="AdresseInnen">
    <w:name w:val="AdresseInnen"/>
    <w:basedOn w:val="Standard"/>
    <w:pPr>
      <w:overflowPunct/>
      <w:autoSpaceDE/>
      <w:autoSpaceDN/>
      <w:adjustRightInd/>
      <w:spacing w:before="480"/>
      <w:textAlignment w:val="auto"/>
    </w:pPr>
    <w:rPr>
      <w:rFonts w:ascii="Times New Roman" w:hAnsi="Times New Roman"/>
      <w:sz w:val="24"/>
    </w:rPr>
  </w:style>
  <w:style w:type="character" w:customStyle="1" w:styleId="KopfzeileZchn">
    <w:name w:val="Kopfzeile Zchn"/>
    <w:locked/>
    <w:rPr>
      <w:rFonts w:ascii="Arial" w:hAnsi="Arial"/>
      <w:sz w:val="22"/>
      <w:lang w:val="de-DE" w:eastAsia="de-DE" w:bidi="ar-SA"/>
    </w:rPr>
  </w:style>
  <w:style w:type="table" w:styleId="Tabellenraster">
    <w:name w:val="Table Grid"/>
    <w:basedOn w:val="NormaleTabelle"/>
    <w:rsid w:val="00B8482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-Zeileneinzug">
    <w:name w:val="Body Text Indent"/>
    <w:basedOn w:val="Standard"/>
    <w:rsid w:val="00E82312"/>
    <w:pPr>
      <w:overflowPunct/>
      <w:autoSpaceDE/>
      <w:autoSpaceDN/>
      <w:adjustRightInd/>
      <w:ind w:left="1410" w:hanging="1410"/>
      <w:textAlignment w:val="auto"/>
    </w:pPr>
    <w:rPr>
      <w:b/>
      <w:i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8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wa-46-sssp01\InstanceConfig\wdb\Dot\bekanntmachung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bekanntmachung.dot</Template>
  <TotalTime>0</TotalTime>
  <Pages>1</Pages>
  <Words>110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Einladung</vt:lpstr>
    </vt:vector>
  </TitlesOfParts>
  <Company>Fa. SOMACOS GmbH &amp; Co. KG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Einladung</dc:title>
  <dc:subject/>
  <dc:creator>wdb20</dc:creator>
  <cp:keywords/>
  <dc:description/>
  <cp:lastModifiedBy>wdb20</cp:lastModifiedBy>
  <cp:revision>3</cp:revision>
  <dcterms:created xsi:type="dcterms:W3CDTF">2026-01-30T09:23:00Z</dcterms:created>
  <dcterms:modified xsi:type="dcterms:W3CDTF">2026-01-30T09:24:00Z</dcterms:modified>
</cp:coreProperties>
</file>